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05" w:rsidRPr="005947CB" w:rsidRDefault="00463CD4" w:rsidP="005947CB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5947CB">
        <w:rPr>
          <w:rFonts w:ascii="Tahoma" w:hAnsi="Tahoma" w:cs="Tahoma"/>
          <w:b/>
          <w:color w:val="FF0000"/>
          <w:sz w:val="28"/>
          <w:szCs w:val="28"/>
        </w:rPr>
        <w:t xml:space="preserve">Planning </w:t>
      </w:r>
      <w:r w:rsidR="00CF1522">
        <w:rPr>
          <w:rFonts w:ascii="Tahoma" w:hAnsi="Tahoma" w:cs="Tahoma"/>
          <w:b/>
          <w:color w:val="FF0000"/>
          <w:sz w:val="28"/>
          <w:szCs w:val="28"/>
        </w:rPr>
        <w:t>Praktijktoets 1</w:t>
      </w:r>
      <w:bookmarkStart w:id="0" w:name="_GoBack"/>
      <w:bookmarkEnd w:id="0"/>
    </w:p>
    <w:p w:rsidR="00463CD4" w:rsidRDefault="00CF1522" w:rsidP="00C07D0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Groep: ……………</w:t>
      </w:r>
      <w:r w:rsidR="00C07D05">
        <w:rPr>
          <w:rFonts w:ascii="Tahoma" w:hAnsi="Tahoma" w:cs="Tahoma"/>
          <w:b/>
        </w:rPr>
        <w:t xml:space="preserve">Week </w:t>
      </w:r>
      <w:r>
        <w:rPr>
          <w:rFonts w:ascii="Tahoma" w:hAnsi="Tahoma" w:cs="Tahoma"/>
          <w:b/>
        </w:rPr>
        <w:t>..</w:t>
      </w:r>
      <w:r w:rsidR="00C07D0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Dag: …………………… Les: ………………</w:t>
      </w:r>
      <w:r w:rsidR="005947C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463CD4">
        <w:rPr>
          <w:rFonts w:ascii="Tahoma" w:hAnsi="Tahoma" w:cs="Tahoma"/>
          <w:b/>
        </w:rPr>
        <w:t xml:space="preserve"> groepjes à 2 personen</w:t>
      </w:r>
      <w:r w:rsidR="00463CD4"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t>Groep: ……………</w:t>
      </w:r>
      <w:r w:rsidR="00463CD4">
        <w:rPr>
          <w:rFonts w:ascii="Tahoma" w:hAnsi="Tahoma" w:cs="Tahoma"/>
          <w:b/>
        </w:rPr>
        <w:t xml:space="preserve">week </w:t>
      </w:r>
      <w:r>
        <w:rPr>
          <w:rFonts w:ascii="Tahoma" w:hAnsi="Tahoma" w:cs="Tahoma"/>
          <w:b/>
        </w:rPr>
        <w:t>...</w:t>
      </w:r>
      <w:r w:rsidR="00463CD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Dag: …………………..  Les: ……………...   </w:t>
      </w:r>
      <w:r w:rsidR="00463CD4">
        <w:rPr>
          <w:rFonts w:ascii="Tahoma" w:hAnsi="Tahoma" w:cs="Tahoma"/>
          <w:b/>
        </w:rPr>
        <w:t>groepjes à 2 personen</w:t>
      </w:r>
    </w:p>
    <w:p w:rsidR="00C07D05" w:rsidRPr="00774D48" w:rsidRDefault="00C07D05" w:rsidP="00C07D0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Verslag inleveren </w:t>
      </w:r>
      <w:r w:rsidR="00CF1522">
        <w:rPr>
          <w:rFonts w:ascii="Tahoma" w:hAnsi="Tahoma" w:cs="Tahoma"/>
          <w:b/>
          <w:color w:val="FF0000"/>
        </w:rPr>
        <w:t>voor ……………………..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3"/>
        <w:gridCol w:w="963"/>
        <w:gridCol w:w="881"/>
        <w:gridCol w:w="4933"/>
        <w:gridCol w:w="888"/>
        <w:gridCol w:w="5632"/>
      </w:tblGrid>
      <w:tr w:rsidR="00C07D05" w:rsidRPr="00774D48" w:rsidTr="005947CB">
        <w:trPr>
          <w:trHeight w:val="266"/>
        </w:trPr>
        <w:tc>
          <w:tcPr>
            <w:tcW w:w="816" w:type="dxa"/>
          </w:tcPr>
          <w:p w:rsidR="00C07D05" w:rsidRPr="00774D48" w:rsidRDefault="00CF1522" w:rsidP="00C5524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Groep</w:t>
            </w:r>
            <w:r>
              <w:rPr>
                <w:rFonts w:ascii="Tahoma" w:hAnsi="Tahoma" w:cs="Tahoma"/>
                <w:b/>
              </w:rPr>
              <w:br/>
              <w:t>VZ/VP</w:t>
            </w:r>
          </w:p>
        </w:tc>
        <w:tc>
          <w:tcPr>
            <w:tcW w:w="963" w:type="dxa"/>
          </w:tcPr>
          <w:p w:rsidR="00C07D05" w:rsidRPr="00774D48" w:rsidRDefault="00CF1522" w:rsidP="00C5524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Datum</w:t>
            </w:r>
            <w:r>
              <w:rPr>
                <w:rFonts w:ascii="Tahoma" w:hAnsi="Tahoma" w:cs="Tahoma"/>
                <w:b/>
              </w:rPr>
              <w:br/>
              <w:t>tijd</w:t>
            </w:r>
          </w:p>
        </w:tc>
        <w:tc>
          <w:tcPr>
            <w:tcW w:w="881" w:type="dxa"/>
          </w:tcPr>
          <w:p w:rsidR="00C07D05" w:rsidRPr="00774D48" w:rsidRDefault="00762AF3" w:rsidP="00C5524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</w:t>
            </w:r>
            <w:r w:rsidR="00C07D05">
              <w:rPr>
                <w:rFonts w:ascii="Tahoma" w:hAnsi="Tahoma" w:cs="Tahoma"/>
                <w:b/>
              </w:rPr>
              <w:t>roep</w:t>
            </w:r>
          </w:p>
        </w:tc>
        <w:tc>
          <w:tcPr>
            <w:tcW w:w="4978" w:type="dxa"/>
          </w:tcPr>
          <w:p w:rsidR="00C07D05" w:rsidRDefault="00C07D05" w:rsidP="00C5524C">
            <w:pPr>
              <w:ind w:left="1456"/>
              <w:rPr>
                <w:rFonts w:ascii="Tahoma" w:hAnsi="Tahoma" w:cs="Tahoma"/>
                <w:b/>
              </w:rPr>
            </w:pPr>
            <w:r w:rsidRPr="00774D48">
              <w:rPr>
                <w:rFonts w:ascii="Tahoma" w:hAnsi="Tahoma" w:cs="Tahoma"/>
                <w:b/>
              </w:rPr>
              <w:t>Eerstejaars</w:t>
            </w:r>
            <w:r w:rsidR="00CF1522">
              <w:rPr>
                <w:rFonts w:ascii="Tahoma" w:hAnsi="Tahoma" w:cs="Tahoma"/>
                <w:b/>
              </w:rPr>
              <w:t xml:space="preserve"> studenten</w:t>
            </w:r>
          </w:p>
          <w:p w:rsidR="00762AF3" w:rsidRPr="00774D48" w:rsidRDefault="00762AF3" w:rsidP="00C5524C">
            <w:pPr>
              <w:ind w:left="1456"/>
              <w:rPr>
                <w:rFonts w:ascii="Tahoma" w:hAnsi="Tahoma" w:cs="Tahoma"/>
                <w:b/>
              </w:rPr>
            </w:pPr>
          </w:p>
        </w:tc>
        <w:tc>
          <w:tcPr>
            <w:tcW w:w="889" w:type="dxa"/>
          </w:tcPr>
          <w:p w:rsidR="00C07D05" w:rsidRPr="00774D48" w:rsidRDefault="00C07D05" w:rsidP="00C5524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Casus</w:t>
            </w:r>
          </w:p>
        </w:tc>
        <w:tc>
          <w:tcPr>
            <w:tcW w:w="5693" w:type="dxa"/>
          </w:tcPr>
          <w:p w:rsidR="00C07D05" w:rsidRPr="00774D48" w:rsidRDefault="00C07D05" w:rsidP="00C5524C">
            <w:pPr>
              <w:rPr>
                <w:rFonts w:ascii="Tahoma" w:hAnsi="Tahoma" w:cs="Tahoma"/>
                <w:b/>
              </w:rPr>
            </w:pPr>
            <w:r w:rsidRPr="00774D48">
              <w:rPr>
                <w:rFonts w:ascii="Tahoma" w:hAnsi="Tahoma" w:cs="Tahoma"/>
                <w:b/>
              </w:rPr>
              <w:t>Ouderejaars</w:t>
            </w:r>
            <w:r w:rsidR="00CF1522">
              <w:rPr>
                <w:rFonts w:ascii="Tahoma" w:hAnsi="Tahoma" w:cs="Tahoma"/>
                <w:b/>
              </w:rPr>
              <w:t xml:space="preserve"> studenten/beoordelaars</w:t>
            </w:r>
          </w:p>
        </w:tc>
      </w:tr>
      <w:tr w:rsidR="00463CD4" w:rsidRPr="00774D48" w:rsidTr="005947CB">
        <w:trPr>
          <w:trHeight w:val="266"/>
        </w:trPr>
        <w:tc>
          <w:tcPr>
            <w:tcW w:w="816" w:type="dxa"/>
            <w:vMerge w:val="restart"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 w:val="restart"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1.</w:t>
            </w:r>
          </w:p>
        </w:tc>
        <w:tc>
          <w:tcPr>
            <w:tcW w:w="4978" w:type="dxa"/>
          </w:tcPr>
          <w:p w:rsidR="00463CD4" w:rsidRPr="00774D48" w:rsidRDefault="00463CD4" w:rsidP="00463CD4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0B67FB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693" w:type="dxa"/>
          </w:tcPr>
          <w:p w:rsidR="00463CD4" w:rsidRPr="00463CD4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254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2.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93" w:type="dxa"/>
          </w:tcPr>
          <w:p w:rsidR="00463CD4" w:rsidRPr="008C6E81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184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3.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266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4.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231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5.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320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6.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0B67FB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277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7.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284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8.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463CD4" w:rsidRPr="00774D48" w:rsidTr="005947CB">
        <w:trPr>
          <w:trHeight w:val="226"/>
        </w:trPr>
        <w:tc>
          <w:tcPr>
            <w:tcW w:w="816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463CD4" w:rsidRPr="00774D48" w:rsidRDefault="00463CD4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81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 w:rsidRPr="00774D48">
              <w:rPr>
                <w:rFonts w:ascii="Tahoma" w:hAnsi="Tahoma" w:cs="Tahoma"/>
              </w:rPr>
              <w:t>9.</w:t>
            </w:r>
          </w:p>
        </w:tc>
        <w:tc>
          <w:tcPr>
            <w:tcW w:w="4978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  <w:tc>
          <w:tcPr>
            <w:tcW w:w="889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693" w:type="dxa"/>
          </w:tcPr>
          <w:p w:rsidR="00463CD4" w:rsidRPr="00774D48" w:rsidRDefault="00463CD4" w:rsidP="00C5524C">
            <w:pPr>
              <w:rPr>
                <w:rFonts w:ascii="Tahoma" w:hAnsi="Tahoma" w:cs="Tahoma"/>
              </w:rPr>
            </w:pPr>
          </w:p>
        </w:tc>
      </w:tr>
      <w:tr w:rsidR="00D7452E" w:rsidRPr="00774D48" w:rsidTr="00D7452E">
        <w:trPr>
          <w:trHeight w:val="322"/>
        </w:trPr>
        <w:tc>
          <w:tcPr>
            <w:tcW w:w="816" w:type="dxa"/>
            <w:vMerge/>
          </w:tcPr>
          <w:p w:rsidR="00D7452E" w:rsidRPr="00774D48" w:rsidRDefault="00D7452E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  <w:vMerge/>
          </w:tcPr>
          <w:p w:rsidR="00D7452E" w:rsidRPr="00774D48" w:rsidRDefault="00D7452E" w:rsidP="00C5524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441" w:type="dxa"/>
            <w:gridSpan w:val="4"/>
          </w:tcPr>
          <w:p w:rsidR="00D7452E" w:rsidRPr="00774D48" w:rsidRDefault="00D7452E" w:rsidP="00C5524C">
            <w:pPr>
              <w:rPr>
                <w:rFonts w:ascii="Tahoma" w:hAnsi="Tahoma" w:cs="Tahoma"/>
              </w:rPr>
            </w:pPr>
          </w:p>
        </w:tc>
      </w:tr>
    </w:tbl>
    <w:p w:rsidR="00C07D05" w:rsidRDefault="008C6E81" w:rsidP="00C07D0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Omloop: </w:t>
      </w:r>
      <w:r w:rsidR="00CF1522">
        <w:rPr>
          <w:rFonts w:ascii="Tahoma" w:hAnsi="Tahoma" w:cs="Tahoma"/>
        </w:rPr>
        <w:t>2 ouderejaars studenten</w:t>
      </w:r>
    </w:p>
    <w:p w:rsidR="008C6E81" w:rsidRDefault="008C6E81" w:rsidP="00C07D05">
      <w:pPr>
        <w:rPr>
          <w:rFonts w:ascii="Tahoma" w:hAnsi="Tahoma" w:cs="Tahoma"/>
        </w:rPr>
      </w:pPr>
    </w:p>
    <w:p w:rsidR="002231F0" w:rsidRPr="00D71390" w:rsidRDefault="00CF1522" w:rsidP="002231F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2231F0">
        <w:rPr>
          <w:rFonts w:ascii="Tahoma" w:hAnsi="Tahoma" w:cs="Tahoma"/>
        </w:rPr>
        <w:t>Ruilen met medestudent ALL</w:t>
      </w:r>
      <w:r>
        <w:rPr>
          <w:rFonts w:ascii="Tahoma" w:hAnsi="Tahoma" w:cs="Tahoma"/>
        </w:rPr>
        <w:t xml:space="preserve">EEN in overleg met skills docent </w:t>
      </w:r>
      <w:r w:rsidR="002231F0">
        <w:rPr>
          <w:rFonts w:ascii="Tahoma" w:hAnsi="Tahoma" w:cs="Tahoma"/>
        </w:rPr>
        <w:t>!</w:t>
      </w:r>
    </w:p>
    <w:p w:rsidR="00463CD4" w:rsidRPr="00D71390" w:rsidRDefault="00463CD4" w:rsidP="00C07D05">
      <w:pPr>
        <w:rPr>
          <w:rFonts w:ascii="Tahoma" w:hAnsi="Tahoma" w:cs="Tahoma"/>
        </w:rPr>
      </w:pPr>
    </w:p>
    <w:p w:rsidR="006B3986" w:rsidRDefault="006B3986"/>
    <w:sectPr w:rsidR="006B3986" w:rsidSect="00C552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86"/>
    <w:rsid w:val="00015D15"/>
    <w:rsid w:val="000B67FB"/>
    <w:rsid w:val="00122A8F"/>
    <w:rsid w:val="002231F0"/>
    <w:rsid w:val="0038624F"/>
    <w:rsid w:val="00463CD4"/>
    <w:rsid w:val="005947CB"/>
    <w:rsid w:val="006627AC"/>
    <w:rsid w:val="006B3986"/>
    <w:rsid w:val="00762AF3"/>
    <w:rsid w:val="008C6E81"/>
    <w:rsid w:val="00942E7E"/>
    <w:rsid w:val="009962A9"/>
    <w:rsid w:val="00A81F18"/>
    <w:rsid w:val="00BA5BE0"/>
    <w:rsid w:val="00C07D05"/>
    <w:rsid w:val="00C148C6"/>
    <w:rsid w:val="00C5524C"/>
    <w:rsid w:val="00CC5E77"/>
    <w:rsid w:val="00CF1522"/>
    <w:rsid w:val="00D7452E"/>
    <w:rsid w:val="00DA6F17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7D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0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7D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0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3B15680</Template>
  <TotalTime>58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E.H. Scheltens-Flink</cp:lastModifiedBy>
  <cp:revision>16</cp:revision>
  <cp:lastPrinted>2013-12-02T18:09:00Z</cp:lastPrinted>
  <dcterms:created xsi:type="dcterms:W3CDTF">2014-11-10T19:45:00Z</dcterms:created>
  <dcterms:modified xsi:type="dcterms:W3CDTF">2015-11-30T12:34:00Z</dcterms:modified>
</cp:coreProperties>
</file>